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6E1" w:rsidRPr="00F87D6A" w:rsidRDefault="00835E96" w:rsidP="00F87D6A">
      <w:pPr>
        <w:jc w:val="center"/>
        <w:rPr>
          <w:rFonts w:ascii="Times New Roman" w:hAnsi="Times New Roman" w:cs="Times New Roman"/>
          <w:b/>
          <w:sz w:val="28"/>
        </w:rPr>
      </w:pPr>
      <w:r w:rsidRPr="002356E1">
        <w:rPr>
          <w:rFonts w:ascii="Times New Roman" w:hAnsi="Times New Roman" w:cs="Times New Roman"/>
          <w:b/>
          <w:sz w:val="28"/>
        </w:rPr>
        <w:t>ATTIVITA’</w:t>
      </w:r>
      <w:r w:rsidR="002356E1" w:rsidRPr="002356E1">
        <w:rPr>
          <w:rFonts w:ascii="Times New Roman" w:hAnsi="Times New Roman" w:cs="Times New Roman"/>
          <w:b/>
          <w:sz w:val="28"/>
        </w:rPr>
        <w:t xml:space="preserve"> </w:t>
      </w:r>
      <w:r w:rsidRPr="002356E1">
        <w:rPr>
          <w:rFonts w:ascii="Times New Roman" w:hAnsi="Times New Roman" w:cs="Times New Roman"/>
          <w:b/>
          <w:sz w:val="28"/>
        </w:rPr>
        <w:t xml:space="preserve">SVOLTE NELL’A.S. </w:t>
      </w:r>
      <w:r w:rsidR="0047029E">
        <w:rPr>
          <w:rFonts w:ascii="Times New Roman" w:hAnsi="Times New Roman" w:cs="Times New Roman"/>
          <w:b/>
          <w:sz w:val="28"/>
        </w:rPr>
        <w:t>201</w:t>
      </w:r>
      <w:r w:rsidR="00DA1A27">
        <w:rPr>
          <w:rFonts w:ascii="Times New Roman" w:hAnsi="Times New Roman" w:cs="Times New Roman"/>
          <w:b/>
          <w:sz w:val="28"/>
        </w:rPr>
        <w:t>7</w:t>
      </w:r>
      <w:r w:rsidR="0047029E">
        <w:rPr>
          <w:rFonts w:ascii="Times New Roman" w:hAnsi="Times New Roman" w:cs="Times New Roman"/>
          <w:b/>
          <w:sz w:val="28"/>
        </w:rPr>
        <w:t>-201</w:t>
      </w:r>
      <w:r w:rsidR="00DA1A27">
        <w:rPr>
          <w:rFonts w:ascii="Times New Roman" w:hAnsi="Times New Roman" w:cs="Times New Roman"/>
          <w:b/>
          <w:sz w:val="28"/>
        </w:rPr>
        <w:t>8</w:t>
      </w:r>
    </w:p>
    <w:p w:rsidR="002356E1" w:rsidRDefault="002356E1" w:rsidP="006D39F7">
      <w:pPr>
        <w:spacing w:after="0" w:line="240" w:lineRule="auto"/>
        <w:ind w:left="99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Dirigente Scolastico dell’I</w:t>
      </w:r>
      <w:r w:rsidR="00835E96" w:rsidRPr="001860AB">
        <w:rPr>
          <w:rFonts w:ascii="Times New Roman" w:hAnsi="Times New Roman" w:cs="Times New Roman"/>
          <w:sz w:val="24"/>
          <w:szCs w:val="24"/>
        </w:rPr>
        <w:t xml:space="preserve">stituto </w:t>
      </w:r>
      <w:r w:rsidR="0047029E">
        <w:rPr>
          <w:rFonts w:ascii="Times New Roman" w:hAnsi="Times New Roman" w:cs="Times New Roman"/>
          <w:sz w:val="24"/>
          <w:szCs w:val="24"/>
        </w:rPr>
        <w:t xml:space="preserve">Comprensivo  San Pio V </w:t>
      </w:r>
      <w:r w:rsidR="006D39F7">
        <w:rPr>
          <w:rFonts w:ascii="Times New Roman" w:hAnsi="Times New Roman" w:cs="Times New Roman"/>
          <w:sz w:val="24"/>
          <w:szCs w:val="24"/>
        </w:rPr>
        <w:t>, Roma</w:t>
      </w:r>
    </w:p>
    <w:p w:rsidR="006D39F7" w:rsidRDefault="0047029E" w:rsidP="006D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Plesso </w:t>
      </w:r>
      <w:r w:rsidR="006D39F7">
        <w:rPr>
          <w:rFonts w:ascii="Times New Roman" w:hAnsi="Times New Roman" w:cs="Times New Roman"/>
          <w:sz w:val="24"/>
          <w:szCs w:val="24"/>
        </w:rPr>
        <w:t xml:space="preserve">Alfieri / </w:t>
      </w:r>
      <w:r>
        <w:rPr>
          <w:rFonts w:ascii="Times New Roman" w:hAnsi="Times New Roman" w:cs="Times New Roman"/>
          <w:sz w:val="24"/>
          <w:szCs w:val="24"/>
        </w:rPr>
        <w:t>Bramant</w:t>
      </w:r>
      <w:r w:rsidR="006D39F7">
        <w:rPr>
          <w:rFonts w:ascii="Times New Roman" w:hAnsi="Times New Roman" w:cs="Times New Roman"/>
          <w:sz w:val="24"/>
          <w:szCs w:val="24"/>
        </w:rPr>
        <w:t xml:space="preserve">e/ Perone </w:t>
      </w:r>
    </w:p>
    <w:p w:rsidR="00835E96" w:rsidRPr="001860AB" w:rsidRDefault="006D39F7" w:rsidP="006D39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Docente </w:t>
      </w:r>
      <w:r w:rsidR="00835E96" w:rsidRPr="001860AB">
        <w:rPr>
          <w:rFonts w:ascii="Times New Roman" w:hAnsi="Times New Roman" w:cs="Times New Roman"/>
          <w:sz w:val="24"/>
          <w:szCs w:val="24"/>
        </w:rPr>
        <w:t>. …………………………………</w:t>
      </w:r>
    </w:p>
    <w:p w:rsidR="00DC04DF" w:rsidRDefault="00DC04DF" w:rsidP="00835E9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</w:p>
    <w:p w:rsidR="00835E96" w:rsidRPr="001860AB" w:rsidRDefault="00835E96" w:rsidP="00835E96">
      <w:pPr>
        <w:spacing w:after="0" w:line="240" w:lineRule="auto"/>
        <w:ind w:left="993" w:hanging="993"/>
        <w:rPr>
          <w:rFonts w:ascii="Times New Roman" w:hAnsi="Times New Roman" w:cs="Times New Roman"/>
          <w:sz w:val="24"/>
          <w:szCs w:val="24"/>
        </w:rPr>
      </w:pPr>
      <w:r w:rsidRPr="002356E1">
        <w:rPr>
          <w:rFonts w:ascii="Times New Roman" w:hAnsi="Times New Roman" w:cs="Times New Roman"/>
          <w:b/>
          <w:sz w:val="24"/>
          <w:szCs w:val="24"/>
        </w:rPr>
        <w:t xml:space="preserve">Oggetto: </w:t>
      </w:r>
      <w:r w:rsidRPr="002356E1">
        <w:rPr>
          <w:rFonts w:ascii="Times New Roman" w:hAnsi="Times New Roman" w:cs="Times New Roman"/>
          <w:b/>
          <w:sz w:val="24"/>
          <w:szCs w:val="24"/>
        </w:rPr>
        <w:tab/>
        <w:t>descrizione attività svolte nell’</w:t>
      </w:r>
      <w:proofErr w:type="spellStart"/>
      <w:r w:rsidRPr="002356E1">
        <w:rPr>
          <w:rFonts w:ascii="Times New Roman" w:hAnsi="Times New Roman" w:cs="Times New Roman"/>
          <w:b/>
          <w:sz w:val="24"/>
          <w:szCs w:val="24"/>
        </w:rPr>
        <w:t>a.s.</w:t>
      </w:r>
      <w:proofErr w:type="spellEnd"/>
      <w:r w:rsidRPr="002356E1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A56DFD">
        <w:rPr>
          <w:rFonts w:ascii="Times New Roman" w:hAnsi="Times New Roman" w:cs="Times New Roman"/>
          <w:b/>
          <w:sz w:val="24"/>
          <w:szCs w:val="24"/>
        </w:rPr>
        <w:t>7</w:t>
      </w:r>
      <w:r w:rsidRPr="002356E1">
        <w:rPr>
          <w:rFonts w:ascii="Times New Roman" w:hAnsi="Times New Roman" w:cs="Times New Roman"/>
          <w:b/>
          <w:sz w:val="24"/>
          <w:szCs w:val="24"/>
        </w:rPr>
        <w:t>/1</w:t>
      </w:r>
      <w:r w:rsidR="00A56DFD">
        <w:rPr>
          <w:rFonts w:ascii="Times New Roman" w:hAnsi="Times New Roman" w:cs="Times New Roman"/>
          <w:b/>
          <w:sz w:val="24"/>
          <w:szCs w:val="24"/>
        </w:rPr>
        <w:t>8</w:t>
      </w:r>
      <w:r w:rsidRPr="002356E1">
        <w:rPr>
          <w:rFonts w:ascii="Times New Roman" w:hAnsi="Times New Roman" w:cs="Times New Roman"/>
          <w:b/>
          <w:sz w:val="24"/>
          <w:szCs w:val="24"/>
        </w:rPr>
        <w:t xml:space="preserve"> alla luce dei cri</w:t>
      </w:r>
      <w:r w:rsidR="002356E1">
        <w:rPr>
          <w:rFonts w:ascii="Times New Roman" w:hAnsi="Times New Roman" w:cs="Times New Roman"/>
          <w:b/>
          <w:sz w:val="24"/>
          <w:szCs w:val="24"/>
        </w:rPr>
        <w:t>teri approvati dal Comitato di V</w:t>
      </w:r>
      <w:r w:rsidR="0047029E">
        <w:rPr>
          <w:rFonts w:ascii="Times New Roman" w:hAnsi="Times New Roman" w:cs="Times New Roman"/>
          <w:b/>
          <w:sz w:val="24"/>
          <w:szCs w:val="24"/>
        </w:rPr>
        <w:t>alutazione (</w:t>
      </w:r>
      <w:r w:rsidRPr="002356E1">
        <w:rPr>
          <w:rFonts w:ascii="Times New Roman" w:hAnsi="Times New Roman" w:cs="Times New Roman"/>
          <w:b/>
          <w:sz w:val="24"/>
          <w:szCs w:val="24"/>
        </w:rPr>
        <w:t xml:space="preserve"> l.107/15, art.1, cc.126-129</w:t>
      </w:r>
      <w:r w:rsidRPr="001860AB">
        <w:rPr>
          <w:rFonts w:ascii="Times New Roman" w:hAnsi="Times New Roman" w:cs="Times New Roman"/>
          <w:sz w:val="24"/>
          <w:szCs w:val="24"/>
        </w:rPr>
        <w:t>)</w:t>
      </w:r>
    </w:p>
    <w:p w:rsidR="00835E96" w:rsidRDefault="00835E96" w:rsidP="00835E9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835E96" w:rsidRDefault="00DC04DF" w:rsidP="00DC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C04DF">
        <w:rPr>
          <w:rFonts w:ascii="Times New Roman" w:hAnsi="Times New Roman" w:cs="Times New Roman"/>
          <w:sz w:val="24"/>
          <w:szCs w:val="24"/>
        </w:rPr>
        <w:t xml:space="preserve">Io sottoscritto/a ……………………………. </w:t>
      </w:r>
      <w:r w:rsidRPr="001860AB">
        <w:rPr>
          <w:rFonts w:ascii="Times New Roman" w:hAnsi="Times New Roman" w:cs="Times New Roman"/>
          <w:sz w:val="24"/>
          <w:szCs w:val="24"/>
        </w:rPr>
        <w:t xml:space="preserve">docente a tempo indeterminato di ………………… </w:t>
      </w:r>
      <w:r w:rsidR="006D39F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Pr="001860AB">
        <w:rPr>
          <w:rFonts w:ascii="Times New Roman" w:hAnsi="Times New Roman" w:cs="Times New Roman"/>
          <w:sz w:val="24"/>
          <w:szCs w:val="24"/>
        </w:rPr>
        <w:t>presso l’istituto ………………………….</w:t>
      </w:r>
    </w:p>
    <w:p w:rsidR="00DC04DF" w:rsidRDefault="00DC04DF" w:rsidP="00DC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dichiaro di avere svolto nell’a.s.201</w:t>
      </w:r>
      <w:r w:rsidR="009E44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/1</w:t>
      </w:r>
      <w:r w:rsidR="009E449E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le seguenti attività, nell’ambito dei relativi criteri approvati dal Comitato di valutazione</w:t>
      </w:r>
    </w:p>
    <w:p w:rsidR="00DC04DF" w:rsidRPr="00DC04DF" w:rsidRDefault="00DC04DF" w:rsidP="00DC04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35E96" w:rsidRDefault="00835E96" w:rsidP="00835E96">
      <w:pPr>
        <w:rPr>
          <w:rFonts w:ascii="Times New Roman" w:hAnsi="Times New Roman" w:cs="Times New Roman"/>
          <w:i/>
        </w:rPr>
      </w:pPr>
      <w:r w:rsidRPr="00835E96">
        <w:rPr>
          <w:rFonts w:ascii="Times New Roman" w:hAnsi="Times New Roman" w:cs="Times New Roman"/>
          <w:b/>
          <w:u w:val="single"/>
        </w:rPr>
        <w:t>Punto A del c.129</w:t>
      </w:r>
      <w:r>
        <w:rPr>
          <w:rFonts w:ascii="Times New Roman" w:hAnsi="Times New Roman" w:cs="Times New Roman"/>
          <w:b/>
          <w:u w:val="single"/>
        </w:rPr>
        <w:t xml:space="preserve">, art.1 Legge 107/2015 </w:t>
      </w:r>
      <w:r w:rsidRPr="00835E96">
        <w:rPr>
          <w:rFonts w:ascii="Times New Roman" w:hAnsi="Times New Roman" w:cs="Times New Roman"/>
          <w:i/>
        </w:rPr>
        <w:t>“Il comitato individua i criteri per la valorizzazione dei docenti sulla base della qualità dell’insegnamento e del contributo al miglioramento dell’Istituzione scolastica nonché del successo formativo e scolastico degli studenti”</w:t>
      </w:r>
    </w:p>
    <w:tbl>
      <w:tblPr>
        <w:tblStyle w:val="Grigliatabella"/>
        <w:tblW w:w="13260" w:type="dxa"/>
        <w:tblLook w:val="04A0"/>
      </w:tblPr>
      <w:tblGrid>
        <w:gridCol w:w="2869"/>
        <w:gridCol w:w="3720"/>
        <w:gridCol w:w="5001"/>
        <w:gridCol w:w="1670"/>
      </w:tblGrid>
      <w:tr w:rsidR="002A2E5C" w:rsidTr="002A2E5C">
        <w:tc>
          <w:tcPr>
            <w:tcW w:w="2869" w:type="dxa"/>
          </w:tcPr>
          <w:p w:rsidR="002A2E5C" w:rsidRPr="001A3856" w:rsidRDefault="002A2E5C" w:rsidP="00835E9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A3856">
              <w:rPr>
                <w:rFonts w:ascii="Times New Roman" w:hAnsi="Times New Roman" w:cs="Times New Roman"/>
                <w:b/>
                <w:i/>
                <w:color w:val="FF0000"/>
              </w:rPr>
              <w:t>INDICATORE</w:t>
            </w:r>
          </w:p>
        </w:tc>
        <w:tc>
          <w:tcPr>
            <w:tcW w:w="3720" w:type="dxa"/>
          </w:tcPr>
          <w:p w:rsidR="002A2E5C" w:rsidRPr="00A56DFD" w:rsidRDefault="00A56DFD" w:rsidP="00835E96">
            <w:pPr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</w:pPr>
            <w:r w:rsidRPr="00A56DFD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Esempi </w:t>
            </w:r>
          </w:p>
        </w:tc>
        <w:tc>
          <w:tcPr>
            <w:tcW w:w="5001" w:type="dxa"/>
          </w:tcPr>
          <w:p w:rsidR="002A2E5C" w:rsidRPr="001A3856" w:rsidRDefault="002A2E5C" w:rsidP="00835E9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A3856">
              <w:rPr>
                <w:rFonts w:ascii="Times New Roman" w:hAnsi="Times New Roman" w:cs="Times New Roman"/>
                <w:b/>
                <w:i/>
                <w:color w:val="FF0000"/>
              </w:rPr>
              <w:t>DESCRIZIONE SPECIFICA ATTIVITA’ SVOLTE</w:t>
            </w:r>
          </w:p>
        </w:tc>
        <w:tc>
          <w:tcPr>
            <w:tcW w:w="1670" w:type="dxa"/>
          </w:tcPr>
          <w:p w:rsidR="002A2E5C" w:rsidRDefault="002A2E5C" w:rsidP="00835E96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Ruolo svolto</w:t>
            </w:r>
          </w:p>
          <w:p w:rsidR="002A2E5C" w:rsidRPr="001A3856" w:rsidRDefault="002A2E5C" w:rsidP="00A56DFD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 xml:space="preserve">(Progettazione, coordinamento, lavoro di </w:t>
            </w:r>
            <w:r w:rsidR="00A56DFD" w:rsidRPr="00A56DFD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gruppo ore impiegate nel progetto</w:t>
            </w:r>
            <w:r w:rsidR="00A56DFD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, realizzazione</w:t>
            </w:r>
            <w:r w:rsidRPr="00A56DFD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 xml:space="preserve"> </w:t>
            </w:r>
            <w:r w:rsidR="00A56DFD" w:rsidRPr="00A56DFD">
              <w:rPr>
                <w:rFonts w:ascii="Times New Roman" w:hAnsi="Times New Roman" w:cs="Times New Roman"/>
                <w:b/>
                <w:i/>
                <w:color w:val="FF0000"/>
                <w:u w:val="single"/>
              </w:rPr>
              <w:t>….)</w:t>
            </w:r>
          </w:p>
        </w:tc>
      </w:tr>
      <w:tr w:rsidR="002A2E5C" w:rsidTr="002A2E5C">
        <w:tc>
          <w:tcPr>
            <w:tcW w:w="2869" w:type="dxa"/>
          </w:tcPr>
          <w:p w:rsidR="002A2E5C" w:rsidRPr="00C31950" w:rsidRDefault="002A2E5C" w:rsidP="001A3856">
            <w:pPr>
              <w:jc w:val="center"/>
              <w:rPr>
                <w:b/>
                <w:color w:val="17365D"/>
              </w:rPr>
            </w:pPr>
          </w:p>
          <w:p w:rsidR="0047029E" w:rsidRPr="005170B5" w:rsidRDefault="0047029E" w:rsidP="0047029E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A1 </w:t>
            </w:r>
            <w:r w:rsidRPr="005170B5">
              <w:rPr>
                <w:color w:val="215868" w:themeColor="accent5" w:themeShade="80"/>
              </w:rPr>
              <w:t>Bandi esterni cui la Scuola ha partecipato con progetti elaborati con il contributo del Docente.</w:t>
            </w:r>
          </w:p>
          <w:p w:rsidR="002A2E5C" w:rsidRPr="00C31950" w:rsidRDefault="002A2E5C" w:rsidP="001A3856">
            <w:pPr>
              <w:rPr>
                <w:b/>
                <w:color w:val="17365D"/>
              </w:rPr>
            </w:pPr>
          </w:p>
          <w:p w:rsidR="002A2E5C" w:rsidRPr="00C31950" w:rsidRDefault="002A2E5C" w:rsidP="001A3856">
            <w:pPr>
              <w:rPr>
                <w:b/>
                <w:color w:val="17365D"/>
              </w:rPr>
            </w:pPr>
          </w:p>
          <w:p w:rsidR="002A2E5C" w:rsidRPr="00C31950" w:rsidRDefault="002A2E5C" w:rsidP="001A3856">
            <w:pPr>
              <w:rPr>
                <w:b/>
                <w:color w:val="17365D"/>
              </w:rPr>
            </w:pPr>
          </w:p>
          <w:p w:rsidR="002A2E5C" w:rsidRPr="00C31950" w:rsidRDefault="002A2E5C" w:rsidP="001A3856">
            <w:pPr>
              <w:rPr>
                <w:b/>
                <w:color w:val="17365D"/>
              </w:rPr>
            </w:pPr>
          </w:p>
        </w:tc>
        <w:tc>
          <w:tcPr>
            <w:tcW w:w="3720" w:type="dxa"/>
          </w:tcPr>
          <w:p w:rsidR="002A2E5C" w:rsidRPr="00C17D1A" w:rsidRDefault="002A2E5C" w:rsidP="001A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D1A">
              <w:rPr>
                <w:sz w:val="20"/>
                <w:szCs w:val="20"/>
              </w:rPr>
              <w:t>-Progetti</w:t>
            </w:r>
            <w:r>
              <w:rPr>
                <w:sz w:val="20"/>
                <w:szCs w:val="20"/>
              </w:rPr>
              <w:t xml:space="preserve"> promossi MIUR, USR/LAZIO,</w:t>
            </w:r>
            <w:r w:rsidRPr="00C17D1A">
              <w:rPr>
                <w:sz w:val="20"/>
                <w:szCs w:val="20"/>
              </w:rPr>
              <w:t xml:space="preserve">  EU,  </w:t>
            </w:r>
            <w:r>
              <w:rPr>
                <w:sz w:val="20"/>
                <w:szCs w:val="20"/>
              </w:rPr>
              <w:t>RETE</w:t>
            </w:r>
            <w:r w:rsidRPr="00C17D1A">
              <w:rPr>
                <w:sz w:val="20"/>
                <w:szCs w:val="20"/>
              </w:rPr>
              <w:t>, INTERCULTURA</w:t>
            </w:r>
            <w:r w:rsidR="00DA1A27">
              <w:rPr>
                <w:sz w:val="20"/>
                <w:szCs w:val="20"/>
              </w:rPr>
              <w:t>,</w:t>
            </w:r>
            <w:r w:rsidRPr="00C17D1A">
              <w:rPr>
                <w:sz w:val="20"/>
                <w:szCs w:val="20"/>
              </w:rPr>
              <w:t xml:space="preserve"> ….</w:t>
            </w: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:rsidR="00A56DFD" w:rsidRPr="00C17D1A" w:rsidRDefault="00A56DFD" w:rsidP="00A56DFD">
            <w:pPr>
              <w:pStyle w:val="Paragrafoelenco"/>
            </w:pP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D1A">
              <w:rPr>
                <w:sz w:val="20"/>
                <w:szCs w:val="20"/>
              </w:rPr>
              <w:t>-Elaborazione di progetti che hanno ottenuto  finanziamenti da Enti esterni</w:t>
            </w:r>
            <w:r w:rsidR="005D42CF">
              <w:rPr>
                <w:sz w:val="20"/>
                <w:szCs w:val="20"/>
              </w:rPr>
              <w:t xml:space="preserve">                       ( </w:t>
            </w:r>
            <w:proofErr w:type="spellStart"/>
            <w:r w:rsidR="005D42CF">
              <w:rPr>
                <w:sz w:val="20"/>
                <w:szCs w:val="20"/>
              </w:rPr>
              <w:t>Pon</w:t>
            </w:r>
            <w:proofErr w:type="spellEnd"/>
            <w:r w:rsidR="005D42CF">
              <w:rPr>
                <w:sz w:val="20"/>
                <w:szCs w:val="20"/>
              </w:rPr>
              <w:t>, ..)</w:t>
            </w:r>
            <w:r w:rsidRPr="00C17D1A">
              <w:rPr>
                <w:sz w:val="20"/>
                <w:szCs w:val="20"/>
              </w:rPr>
              <w:t xml:space="preserve"> </w:t>
            </w:r>
          </w:p>
          <w:p w:rsidR="002A2E5C" w:rsidRPr="00C17D1A" w:rsidRDefault="002A2E5C" w:rsidP="001A3856">
            <w:pPr>
              <w:framePr w:hSpace="141" w:wrap="around" w:vAnchor="text" w:hAnchor="margin" w:y="-305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E5C" w:rsidRPr="00C17D1A" w:rsidRDefault="002A2E5C" w:rsidP="001A3856">
            <w:pPr>
              <w:framePr w:hSpace="141" w:wrap="around" w:vAnchor="text" w:hAnchor="margin" w:y="-305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E5C" w:rsidRPr="00C17D1A" w:rsidRDefault="002A2E5C" w:rsidP="001A3856">
            <w:pPr>
              <w:framePr w:hSpace="141" w:wrap="around" w:vAnchor="text" w:hAnchor="margin" w:y="-305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E5C" w:rsidRPr="00C17D1A" w:rsidRDefault="002A2E5C" w:rsidP="001A3856">
            <w:pPr>
              <w:framePr w:hSpace="141" w:wrap="around" w:vAnchor="text" w:hAnchor="margin" w:y="-305"/>
              <w:autoSpaceDE w:val="0"/>
              <w:autoSpaceDN w:val="0"/>
              <w:adjustRightInd w:val="0"/>
              <w:ind w:left="1080"/>
              <w:rPr>
                <w:sz w:val="20"/>
                <w:szCs w:val="20"/>
              </w:rPr>
            </w:pPr>
          </w:p>
          <w:p w:rsidR="002A2E5C" w:rsidRPr="00C17D1A" w:rsidRDefault="002A2E5C" w:rsidP="001A3856">
            <w:pPr>
              <w:framePr w:hSpace="141" w:wrap="around" w:vAnchor="text" w:hAnchor="margin" w:y="-305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01" w:type="dxa"/>
          </w:tcPr>
          <w:p w:rsidR="002A2E5C" w:rsidRDefault="002A2E5C" w:rsidP="001A38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0" w:type="dxa"/>
          </w:tcPr>
          <w:p w:rsidR="002A2E5C" w:rsidRDefault="002A2E5C" w:rsidP="001A3856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2A2E5C" w:rsidTr="002A2E5C">
        <w:tc>
          <w:tcPr>
            <w:tcW w:w="2869" w:type="dxa"/>
          </w:tcPr>
          <w:p w:rsidR="0047029E" w:rsidRDefault="0047029E" w:rsidP="0047029E">
            <w:pPr>
              <w:rPr>
                <w:b/>
                <w:color w:val="215868" w:themeColor="accent5" w:themeShade="80"/>
              </w:rPr>
            </w:pPr>
          </w:p>
          <w:p w:rsidR="002A2E5C" w:rsidRPr="00F87D6A" w:rsidRDefault="0047029E" w:rsidP="00F87D6A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A2 </w:t>
            </w:r>
            <w:r w:rsidRPr="005170B5">
              <w:rPr>
                <w:color w:val="215868" w:themeColor="accent5" w:themeShade="80"/>
              </w:rPr>
              <w:t>Azioni documentabili del Docente per il miglioramento della capacità inclusiva della Scuola.</w:t>
            </w:r>
          </w:p>
        </w:tc>
        <w:tc>
          <w:tcPr>
            <w:tcW w:w="3720" w:type="dxa"/>
          </w:tcPr>
          <w:p w:rsidR="002A2E5C" w:rsidRPr="00C17D1A" w:rsidRDefault="002A2E5C" w:rsidP="001A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2A2E5C" w:rsidRPr="00C17D1A" w:rsidRDefault="002A2E5C" w:rsidP="001A385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5DBC" w:rsidRDefault="00F45DBC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-Attività promosse gratuitamente ( </w:t>
            </w:r>
            <w:r w:rsidR="005D42CF">
              <w:rPr>
                <w:sz w:val="20"/>
                <w:szCs w:val="20"/>
              </w:rPr>
              <w:t xml:space="preserve">di concerto con AMA, Polizia, </w:t>
            </w:r>
            <w:r>
              <w:rPr>
                <w:sz w:val="20"/>
                <w:szCs w:val="20"/>
              </w:rPr>
              <w:t>…)</w:t>
            </w:r>
          </w:p>
          <w:p w:rsidR="005D42CF" w:rsidRDefault="005D42CF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-Competizioni sportive</w:t>
            </w:r>
          </w:p>
          <w:p w:rsidR="005D42CF" w:rsidRDefault="005D42CF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-Progetti per la qualità dell’inclusione scolastica</w:t>
            </w:r>
          </w:p>
          <w:p w:rsidR="005D42CF" w:rsidRDefault="005D42CF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-Teatro</w:t>
            </w:r>
          </w:p>
          <w:p w:rsidR="005D42CF" w:rsidRPr="00C17D1A" w:rsidRDefault="005D42CF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-PAI, Progetti con ASL o Servizi sociali per l’Educazione alla differenza o contro le dipendenze </w:t>
            </w:r>
          </w:p>
          <w:p w:rsidR="002A2E5C" w:rsidRPr="00C17D1A" w:rsidRDefault="002A2E5C" w:rsidP="001A3856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5001" w:type="dxa"/>
          </w:tcPr>
          <w:p w:rsidR="002A2E5C" w:rsidRDefault="002A2E5C" w:rsidP="001A3856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70" w:type="dxa"/>
          </w:tcPr>
          <w:p w:rsidR="002A2E5C" w:rsidRDefault="002A2E5C" w:rsidP="001A3856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2356E1" w:rsidRDefault="002356E1" w:rsidP="002D1170">
      <w:pPr>
        <w:rPr>
          <w:rFonts w:ascii="Times New Roman" w:hAnsi="Times New Roman" w:cs="Times New Roman"/>
          <w:b/>
          <w:u w:val="single"/>
        </w:rPr>
      </w:pPr>
    </w:p>
    <w:p w:rsidR="002D1170" w:rsidRDefault="00835E96" w:rsidP="002D1170">
      <w:pPr>
        <w:rPr>
          <w:rFonts w:ascii="Times New Roman" w:hAnsi="Times New Roman" w:cs="Times New Roman"/>
          <w:i/>
        </w:rPr>
      </w:pPr>
      <w:r w:rsidRPr="00835E96">
        <w:rPr>
          <w:rFonts w:ascii="Times New Roman" w:hAnsi="Times New Roman" w:cs="Times New Roman"/>
          <w:b/>
          <w:u w:val="single"/>
        </w:rPr>
        <w:t>Punto B del c.129</w:t>
      </w:r>
      <w:r>
        <w:rPr>
          <w:rFonts w:ascii="Times New Roman" w:hAnsi="Times New Roman" w:cs="Times New Roman"/>
          <w:b/>
          <w:u w:val="single"/>
        </w:rPr>
        <w:t>, art.1 Legge 107/2015</w:t>
      </w:r>
      <w:r w:rsidR="00DC04DF">
        <w:rPr>
          <w:rFonts w:ascii="Times New Roman" w:hAnsi="Times New Roman" w:cs="Times New Roman"/>
          <w:b/>
          <w:u w:val="single"/>
        </w:rPr>
        <w:t xml:space="preserve"> </w:t>
      </w:r>
      <w:r w:rsidRPr="00835E96">
        <w:rPr>
          <w:rFonts w:ascii="Times New Roman" w:hAnsi="Times New Roman" w:cs="Times New Roman"/>
          <w:i/>
        </w:rPr>
        <w:t xml:space="preserve">“Il comitato individua i criteri per la valorizzazione dei docenti sulla base dei risultati ottenuti dal docente o dal gruppo di docenti in relazione al potenziamento delle competenze degli alunni e dell’innovazione didattica e metodologica, nonché della collaborazione alla ricerca </w:t>
      </w:r>
      <w:r w:rsidR="002D1170" w:rsidRPr="00835E96">
        <w:rPr>
          <w:rFonts w:ascii="Times New Roman" w:hAnsi="Times New Roman" w:cs="Times New Roman"/>
          <w:i/>
        </w:rPr>
        <w:t>didattica, alla documentazione e alla diffusione di buone pratiche didattiche”</w:t>
      </w:r>
    </w:p>
    <w:tbl>
      <w:tblPr>
        <w:tblStyle w:val="Grigliatabella"/>
        <w:tblW w:w="13291" w:type="dxa"/>
        <w:tblLayout w:type="fixed"/>
        <w:tblLook w:val="04A0"/>
      </w:tblPr>
      <w:tblGrid>
        <w:gridCol w:w="4361"/>
        <w:gridCol w:w="2268"/>
        <w:gridCol w:w="4961"/>
        <w:gridCol w:w="1701"/>
      </w:tblGrid>
      <w:tr w:rsidR="0040007C" w:rsidTr="005D42CF">
        <w:tc>
          <w:tcPr>
            <w:tcW w:w="4361" w:type="dxa"/>
          </w:tcPr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A3856">
              <w:rPr>
                <w:rFonts w:ascii="Times New Roman" w:hAnsi="Times New Roman" w:cs="Times New Roman"/>
                <w:b/>
                <w:i/>
                <w:color w:val="FF0000"/>
              </w:rPr>
              <w:t>INDICATORE</w:t>
            </w:r>
          </w:p>
        </w:tc>
        <w:tc>
          <w:tcPr>
            <w:tcW w:w="2268" w:type="dxa"/>
          </w:tcPr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61" w:type="dxa"/>
          </w:tcPr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A3856">
              <w:rPr>
                <w:rFonts w:ascii="Times New Roman" w:hAnsi="Times New Roman" w:cs="Times New Roman"/>
                <w:b/>
                <w:i/>
                <w:color w:val="FF0000"/>
              </w:rPr>
              <w:t>DESCRIZIONE SPECIFICA ATTIVITA’ SVOLTE</w:t>
            </w:r>
          </w:p>
        </w:tc>
        <w:tc>
          <w:tcPr>
            <w:tcW w:w="170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Ruolo svolto</w:t>
            </w:r>
          </w:p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(Progettazione, coordinamento, lavoro di gruppo, ecc</w:t>
            </w:r>
          </w:p>
        </w:tc>
      </w:tr>
      <w:tr w:rsidR="0040007C" w:rsidTr="005D42CF">
        <w:tc>
          <w:tcPr>
            <w:tcW w:w="4361" w:type="dxa"/>
          </w:tcPr>
          <w:p w:rsidR="00C17D1A" w:rsidRPr="00656853" w:rsidRDefault="009B51E7" w:rsidP="002D1170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B1 </w:t>
            </w:r>
            <w:r w:rsidRPr="005170B5">
              <w:rPr>
                <w:color w:val="215868" w:themeColor="accent5" w:themeShade="80"/>
              </w:rPr>
              <w:t>Materiali didattici condivisi e resi fruibili dalla Scuola, finalizzati al potenziamento delle competenze degli alunni.</w:t>
            </w:r>
          </w:p>
        </w:tc>
        <w:tc>
          <w:tcPr>
            <w:tcW w:w="2268" w:type="dxa"/>
          </w:tcPr>
          <w:p w:rsidR="00C17D1A" w:rsidRPr="00C17D1A" w:rsidRDefault="00C17D1A" w:rsidP="002D1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7D1A" w:rsidRPr="00C17D1A" w:rsidRDefault="00C17D1A" w:rsidP="005D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0007C" w:rsidTr="005D42CF">
        <w:tc>
          <w:tcPr>
            <w:tcW w:w="4361" w:type="dxa"/>
          </w:tcPr>
          <w:p w:rsidR="009B51E7" w:rsidRDefault="009B51E7" w:rsidP="009B51E7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B2 </w:t>
            </w:r>
            <w:r w:rsidRPr="005170B5">
              <w:rPr>
                <w:color w:val="215868" w:themeColor="accent5" w:themeShade="80"/>
              </w:rPr>
              <w:t>Progetti innovativi sul piano didattico o metodologico, prioritari nel Piano di Miglioramento o coerenti con il PTOF  e di ampia ricaduta per</w:t>
            </w:r>
            <w:r>
              <w:rPr>
                <w:color w:val="215868" w:themeColor="accent5" w:themeShade="80"/>
              </w:rPr>
              <w:t xml:space="preserve"> </w:t>
            </w:r>
          </w:p>
          <w:p w:rsidR="00C17D1A" w:rsidRPr="00656853" w:rsidRDefault="009B51E7" w:rsidP="00656853">
            <w:pPr>
              <w:rPr>
                <w:color w:val="215868" w:themeColor="accent5" w:themeShade="80"/>
              </w:rPr>
            </w:pPr>
            <w:r w:rsidRPr="005170B5">
              <w:rPr>
                <w:color w:val="215868" w:themeColor="accent5" w:themeShade="80"/>
              </w:rPr>
              <w:t>l’Istituzione scolastica, che il Docente ha coordinato  o cui ha attivamente partecipato.</w:t>
            </w:r>
          </w:p>
        </w:tc>
        <w:tc>
          <w:tcPr>
            <w:tcW w:w="2268" w:type="dxa"/>
          </w:tcPr>
          <w:p w:rsidR="00C17D1A" w:rsidRPr="00C17D1A" w:rsidRDefault="00C17D1A" w:rsidP="002D117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17D1A" w:rsidRPr="00C17D1A" w:rsidRDefault="00C17D1A" w:rsidP="002D11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6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0007C" w:rsidTr="005D42CF">
        <w:tc>
          <w:tcPr>
            <w:tcW w:w="4361" w:type="dxa"/>
          </w:tcPr>
          <w:p w:rsidR="00C17D1A" w:rsidRPr="00C31950" w:rsidRDefault="00C17D1A" w:rsidP="002D1170">
            <w:pPr>
              <w:rPr>
                <w:b/>
                <w:color w:val="17365D"/>
              </w:rPr>
            </w:pPr>
          </w:p>
          <w:p w:rsidR="00C17D1A" w:rsidRPr="00656853" w:rsidRDefault="009B51E7" w:rsidP="00A21840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B3 </w:t>
            </w:r>
            <w:r w:rsidRPr="005170B5">
              <w:rPr>
                <w:color w:val="215868" w:themeColor="accent5" w:themeShade="80"/>
              </w:rPr>
              <w:t xml:space="preserve"> Collaborazione del Docente per l’implementazione e diffusione delle buone pratiche nella Scuola.</w:t>
            </w:r>
          </w:p>
        </w:tc>
        <w:tc>
          <w:tcPr>
            <w:tcW w:w="2268" w:type="dxa"/>
          </w:tcPr>
          <w:p w:rsidR="00C17D1A" w:rsidRPr="00C17D1A" w:rsidRDefault="003F2584" w:rsidP="005D42CF">
            <w:pPr>
              <w:rPr>
                <w:rFonts w:ascii="Times New Roman" w:hAnsi="Times New Roman" w:cs="Times New Roman"/>
                <w:i/>
                <w:sz w:val="20"/>
              </w:rPr>
            </w:pPr>
            <w:r w:rsidRPr="00C17D1A">
              <w:rPr>
                <w:sz w:val="20"/>
                <w:szCs w:val="18"/>
              </w:rPr>
              <w:t xml:space="preserve"> </w:t>
            </w:r>
          </w:p>
        </w:tc>
        <w:tc>
          <w:tcPr>
            <w:tcW w:w="496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40007C" w:rsidTr="005D42CF">
        <w:tc>
          <w:tcPr>
            <w:tcW w:w="4361" w:type="dxa"/>
          </w:tcPr>
          <w:p w:rsidR="00656853" w:rsidRDefault="0040007C" w:rsidP="00A21840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 xml:space="preserve">B4 </w:t>
            </w:r>
            <w:r w:rsidRPr="005170B5">
              <w:rPr>
                <w:color w:val="215868" w:themeColor="accent5" w:themeShade="80"/>
              </w:rPr>
              <w:t xml:space="preserve"> Diffusione nella comunità scolastica delle competenze acquisite in corsi e iniziative di </w:t>
            </w:r>
            <w:r w:rsidRPr="005170B5">
              <w:rPr>
                <w:color w:val="215868" w:themeColor="accent5" w:themeShade="80"/>
              </w:rPr>
              <w:lastRenderedPageBreak/>
              <w:t xml:space="preserve">formazione, coerenti con il PTOF ed il </w:t>
            </w:r>
            <w:proofErr w:type="spellStart"/>
            <w:r w:rsidRPr="005170B5">
              <w:rPr>
                <w:color w:val="215868" w:themeColor="accent5" w:themeShade="80"/>
              </w:rPr>
              <w:t>PdM</w:t>
            </w:r>
            <w:proofErr w:type="spellEnd"/>
            <w:r w:rsidRPr="005170B5">
              <w:rPr>
                <w:color w:val="215868" w:themeColor="accent5" w:themeShade="80"/>
              </w:rPr>
              <w:t xml:space="preserve"> della Scuola, cui il Docente ha partecipato</w:t>
            </w:r>
            <w:r w:rsidR="00656853">
              <w:rPr>
                <w:color w:val="215868" w:themeColor="accent5" w:themeShade="80"/>
              </w:rPr>
              <w:t>.</w:t>
            </w:r>
          </w:p>
          <w:p w:rsidR="00C17D1A" w:rsidRPr="00656853" w:rsidRDefault="0040007C" w:rsidP="00A21840">
            <w:pPr>
              <w:rPr>
                <w:color w:val="215868" w:themeColor="accent5" w:themeShade="80"/>
              </w:rPr>
            </w:pPr>
            <w:r>
              <w:rPr>
                <w:rFonts w:ascii="Times New Roman" w:hAnsi="Times New Roman" w:cs="Times New Roman"/>
                <w:i/>
              </w:rPr>
              <w:t>_____________________________________</w:t>
            </w:r>
          </w:p>
          <w:p w:rsidR="0040007C" w:rsidRPr="00F87D6A" w:rsidRDefault="0040007C" w:rsidP="005D42CF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>B5</w:t>
            </w:r>
            <w:r w:rsidRPr="005170B5">
              <w:rPr>
                <w:color w:val="215868" w:themeColor="accent5" w:themeShade="80"/>
              </w:rPr>
              <w:t xml:space="preserve"> Attività per lo sviluppo delle competen</w:t>
            </w:r>
            <w:r w:rsidR="005D42CF">
              <w:rPr>
                <w:color w:val="215868" w:themeColor="accent5" w:themeShade="80"/>
              </w:rPr>
              <w:t>ze caratterizzata da esperienze</w:t>
            </w:r>
            <w:r w:rsidRPr="005170B5">
              <w:rPr>
                <w:color w:val="215868" w:themeColor="accent5" w:themeShade="80"/>
              </w:rPr>
              <w:t xml:space="preserve"> in contesti esterni all’edificio scolastico</w:t>
            </w:r>
            <w:r w:rsidR="005D42CF">
              <w:rPr>
                <w:color w:val="215868" w:themeColor="accent5" w:themeShade="80"/>
              </w:rPr>
              <w:t xml:space="preserve">  e oltre l’ orario di servizio </w:t>
            </w:r>
            <w:r w:rsidRPr="005170B5">
              <w:rPr>
                <w:color w:val="215868" w:themeColor="accent5" w:themeShade="80"/>
              </w:rPr>
              <w:t xml:space="preserve">. </w:t>
            </w:r>
            <w:r w:rsidR="005D42CF">
              <w:rPr>
                <w:color w:val="215868" w:themeColor="accent5" w:themeShade="80"/>
              </w:rPr>
              <w:t xml:space="preserve">                                                                 </w:t>
            </w:r>
          </w:p>
        </w:tc>
        <w:tc>
          <w:tcPr>
            <w:tcW w:w="2268" w:type="dxa"/>
          </w:tcPr>
          <w:p w:rsidR="005D42CF" w:rsidRDefault="008B3C9E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sz w:val="20"/>
                <w:szCs w:val="18"/>
              </w:rPr>
              <w:lastRenderedPageBreak/>
              <w:t>-</w:t>
            </w:r>
            <w:r w:rsidR="005D42CF">
              <w:rPr>
                <w:sz w:val="20"/>
                <w:szCs w:val="18"/>
              </w:rPr>
              <w:t>Formazione interna del Personale scolastico,..</w:t>
            </w:r>
            <w:r w:rsidR="005D42CF" w:rsidRPr="005D42CF">
              <w:rPr>
                <w:rFonts w:cstheme="minorHAnsi"/>
                <w:sz w:val="20"/>
                <w:szCs w:val="20"/>
              </w:rPr>
              <w:t xml:space="preserve"> </w:t>
            </w:r>
          </w:p>
          <w:p w:rsidR="005D42CF" w:rsidRDefault="005D42CF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D42CF" w:rsidRDefault="005D42CF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D42CF" w:rsidRDefault="005D42CF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D42CF" w:rsidRDefault="005D42CF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</w:p>
          <w:p w:rsidR="005D42CF" w:rsidRPr="005D42CF" w:rsidRDefault="008B3C9E" w:rsidP="005D42CF">
            <w:pPr>
              <w:autoSpaceDE w:val="0"/>
              <w:autoSpaceDN w:val="0"/>
              <w:adjustRightInd w:val="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</w:t>
            </w:r>
            <w:r w:rsidR="005D42CF" w:rsidRPr="005D42CF">
              <w:rPr>
                <w:rFonts w:cstheme="minorHAnsi"/>
                <w:sz w:val="20"/>
                <w:szCs w:val="20"/>
              </w:rPr>
              <w:t>Campo scuola, Viaggio d’istruzione,</w:t>
            </w:r>
            <w:r>
              <w:rPr>
                <w:rFonts w:cstheme="minorHAnsi"/>
                <w:sz w:val="20"/>
                <w:szCs w:val="20"/>
              </w:rPr>
              <w:t xml:space="preserve">                           </w:t>
            </w:r>
            <w:r w:rsidR="005D42CF" w:rsidRPr="005D42CF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-F</w:t>
            </w:r>
            <w:r w:rsidR="005D42CF" w:rsidRPr="005D42CF">
              <w:rPr>
                <w:rFonts w:cstheme="minorHAnsi"/>
                <w:sz w:val="20"/>
                <w:szCs w:val="20"/>
              </w:rPr>
              <w:t>lessibilità</w:t>
            </w:r>
            <w:r w:rsidR="005D42CF">
              <w:rPr>
                <w:rFonts w:cstheme="minorHAnsi"/>
                <w:sz w:val="20"/>
                <w:szCs w:val="20"/>
              </w:rPr>
              <w:t xml:space="preserve"> </w:t>
            </w:r>
            <w:r w:rsidR="005D42CF" w:rsidRPr="005D42CF">
              <w:rPr>
                <w:rFonts w:cstheme="minorHAnsi"/>
                <w:sz w:val="20"/>
                <w:szCs w:val="20"/>
              </w:rPr>
              <w:t xml:space="preserve"> ( orario flessibile :  ad es. nelle uscite anche della mattinata o un solo giorno) </w:t>
            </w:r>
          </w:p>
          <w:p w:rsidR="003F2584" w:rsidRPr="003F2584" w:rsidRDefault="003F2584" w:rsidP="00A21840">
            <w:pPr>
              <w:rPr>
                <w:rFonts w:cstheme="minorHAnsi"/>
                <w:sz w:val="20"/>
              </w:rPr>
            </w:pPr>
          </w:p>
        </w:tc>
        <w:tc>
          <w:tcPr>
            <w:tcW w:w="496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_____________________</w:t>
            </w:r>
            <w:r w:rsidR="00F87D6A">
              <w:rPr>
                <w:rFonts w:ascii="Times New Roman" w:hAnsi="Times New Roman" w:cs="Times New Roman"/>
                <w:i/>
              </w:rPr>
              <w:t>______________________</w:t>
            </w:r>
          </w:p>
        </w:tc>
        <w:tc>
          <w:tcPr>
            <w:tcW w:w="1701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</w:p>
          <w:p w:rsidR="0040007C" w:rsidRDefault="0040007C" w:rsidP="00A21840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_____________</w:t>
            </w:r>
          </w:p>
        </w:tc>
      </w:tr>
    </w:tbl>
    <w:p w:rsidR="00835E96" w:rsidRPr="00DC04DF" w:rsidRDefault="00835E96" w:rsidP="00DC04DF">
      <w:pPr>
        <w:spacing w:after="0" w:line="240" w:lineRule="auto"/>
        <w:rPr>
          <w:rFonts w:ascii="Times New Roman" w:hAnsi="Times New Roman" w:cs="Times New Roman"/>
        </w:rPr>
      </w:pPr>
    </w:p>
    <w:p w:rsidR="00656853" w:rsidRDefault="00656853" w:rsidP="00835E96">
      <w:pPr>
        <w:rPr>
          <w:rFonts w:ascii="Times New Roman" w:hAnsi="Times New Roman" w:cs="Times New Roman"/>
          <w:b/>
          <w:u w:val="single"/>
        </w:rPr>
      </w:pPr>
    </w:p>
    <w:p w:rsidR="00656853" w:rsidRDefault="00656853" w:rsidP="00835E96">
      <w:pPr>
        <w:rPr>
          <w:rFonts w:ascii="Times New Roman" w:hAnsi="Times New Roman" w:cs="Times New Roman"/>
          <w:b/>
          <w:u w:val="single"/>
        </w:rPr>
      </w:pPr>
    </w:p>
    <w:p w:rsidR="00835E96" w:rsidRDefault="00835E96" w:rsidP="00835E96">
      <w:pPr>
        <w:rPr>
          <w:rFonts w:ascii="Times New Roman" w:hAnsi="Times New Roman" w:cs="Times New Roman"/>
          <w:i/>
        </w:rPr>
      </w:pPr>
      <w:r w:rsidRPr="00835E96">
        <w:rPr>
          <w:rFonts w:ascii="Times New Roman" w:hAnsi="Times New Roman" w:cs="Times New Roman"/>
          <w:b/>
          <w:u w:val="single"/>
        </w:rPr>
        <w:t>Punto C del c.129</w:t>
      </w:r>
      <w:r w:rsidR="00DC04DF">
        <w:rPr>
          <w:rFonts w:ascii="Times New Roman" w:hAnsi="Times New Roman" w:cs="Times New Roman"/>
          <w:b/>
          <w:u w:val="single"/>
        </w:rPr>
        <w:t xml:space="preserve">, art.1 Legge 107/2015 </w:t>
      </w:r>
      <w:r w:rsidRPr="00835E96">
        <w:rPr>
          <w:rFonts w:ascii="Times New Roman" w:hAnsi="Times New Roman" w:cs="Times New Roman"/>
          <w:i/>
        </w:rPr>
        <w:t>“Il comitato individua i criteri per la valorizzazione dei docenti sulla base delle responsabilità assunte nel coordinamento organizzativo e didattico e nella formazione del personale”</w:t>
      </w:r>
    </w:p>
    <w:tbl>
      <w:tblPr>
        <w:tblStyle w:val="Grigliatabella"/>
        <w:tblW w:w="13184" w:type="dxa"/>
        <w:tblLook w:val="04A0"/>
      </w:tblPr>
      <w:tblGrid>
        <w:gridCol w:w="2853"/>
        <w:gridCol w:w="3699"/>
        <w:gridCol w:w="4972"/>
        <w:gridCol w:w="1660"/>
      </w:tblGrid>
      <w:tr w:rsidR="00C17D1A" w:rsidTr="0010468A">
        <w:trPr>
          <w:trHeight w:val="117"/>
        </w:trPr>
        <w:tc>
          <w:tcPr>
            <w:tcW w:w="2853" w:type="dxa"/>
          </w:tcPr>
          <w:p w:rsidR="00C17D1A" w:rsidRPr="001A3856" w:rsidRDefault="006D348B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I</w:t>
            </w:r>
            <w:r w:rsidR="00C17D1A" w:rsidRPr="001A3856">
              <w:rPr>
                <w:rFonts w:ascii="Times New Roman" w:hAnsi="Times New Roman" w:cs="Times New Roman"/>
                <w:b/>
                <w:i/>
                <w:color w:val="FF0000"/>
              </w:rPr>
              <w:t>NDICATORE</w:t>
            </w:r>
          </w:p>
        </w:tc>
        <w:tc>
          <w:tcPr>
            <w:tcW w:w="3699" w:type="dxa"/>
          </w:tcPr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</w:p>
        </w:tc>
        <w:tc>
          <w:tcPr>
            <w:tcW w:w="4972" w:type="dxa"/>
          </w:tcPr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 w:rsidRPr="001A3856">
              <w:rPr>
                <w:rFonts w:ascii="Times New Roman" w:hAnsi="Times New Roman" w:cs="Times New Roman"/>
                <w:b/>
                <w:i/>
                <w:color w:val="FF0000"/>
              </w:rPr>
              <w:t>DESCRIZIONE SPECIFICA ATTIVITA’ SVOLTE</w:t>
            </w:r>
          </w:p>
        </w:tc>
        <w:tc>
          <w:tcPr>
            <w:tcW w:w="1660" w:type="dxa"/>
          </w:tcPr>
          <w:p w:rsidR="00C17D1A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Ruolo svolto</w:t>
            </w:r>
          </w:p>
          <w:p w:rsidR="00C17D1A" w:rsidRPr="001A3856" w:rsidRDefault="00C17D1A" w:rsidP="00A21840">
            <w:pPr>
              <w:rPr>
                <w:rFonts w:ascii="Times New Roman" w:hAnsi="Times New Roman" w:cs="Times New Roman"/>
                <w:b/>
                <w:i/>
                <w:color w:val="FF0000"/>
              </w:rPr>
            </w:pPr>
            <w:r>
              <w:rPr>
                <w:rFonts w:ascii="Times New Roman" w:hAnsi="Times New Roman" w:cs="Times New Roman"/>
                <w:b/>
                <w:i/>
                <w:color w:val="FF0000"/>
              </w:rPr>
              <w:t>(Progettazione, coordinamento, lavoro di gruppo, ecc</w:t>
            </w:r>
            <w:r w:rsidR="00DB2C7A">
              <w:rPr>
                <w:rFonts w:ascii="Times New Roman" w:hAnsi="Times New Roman" w:cs="Times New Roman"/>
                <w:b/>
                <w:i/>
                <w:color w:val="FF0000"/>
              </w:rPr>
              <w:t>)</w:t>
            </w:r>
          </w:p>
        </w:tc>
      </w:tr>
      <w:tr w:rsidR="00A56DFD" w:rsidTr="0010468A">
        <w:trPr>
          <w:trHeight w:val="117"/>
        </w:trPr>
        <w:tc>
          <w:tcPr>
            <w:tcW w:w="2853" w:type="dxa"/>
          </w:tcPr>
          <w:p w:rsidR="00A56DFD" w:rsidRPr="005170B5" w:rsidRDefault="00A56DFD" w:rsidP="00A56DFD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>C1</w:t>
            </w:r>
            <w:r w:rsidRPr="005170B5">
              <w:rPr>
                <w:color w:val="215868" w:themeColor="accent5" w:themeShade="80"/>
              </w:rPr>
              <w:t xml:space="preserve">  Attività di supporto organizzativo e didattico dell’Istituzione scolastica.</w:t>
            </w:r>
          </w:p>
          <w:p w:rsidR="00A56DFD" w:rsidRPr="00C31950" w:rsidRDefault="00A56DFD" w:rsidP="00A56DFD">
            <w:pPr>
              <w:rPr>
                <w:b/>
                <w:color w:val="17365D"/>
              </w:rPr>
            </w:pPr>
          </w:p>
        </w:tc>
        <w:tc>
          <w:tcPr>
            <w:tcW w:w="3699" w:type="dxa"/>
          </w:tcPr>
          <w:p w:rsidR="00A56DFD" w:rsidRPr="00C17D1A" w:rsidRDefault="006B3653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6DFD" w:rsidRPr="00C17D1A">
              <w:rPr>
                <w:sz w:val="20"/>
                <w:szCs w:val="20"/>
              </w:rPr>
              <w:t>Elaborazione e gestione POTF</w:t>
            </w: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ind w:left="720"/>
              <w:rPr>
                <w:sz w:val="20"/>
                <w:szCs w:val="20"/>
              </w:rPr>
            </w:pPr>
          </w:p>
          <w:p w:rsidR="00236452" w:rsidRDefault="006B3653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6DFD" w:rsidRPr="00C17D1A">
              <w:rPr>
                <w:sz w:val="20"/>
                <w:szCs w:val="20"/>
              </w:rPr>
              <w:t xml:space="preserve">Elaborazione RAV, </w:t>
            </w:r>
            <w:proofErr w:type="spellStart"/>
            <w:r w:rsidR="00A56DFD" w:rsidRPr="00C17D1A">
              <w:rPr>
                <w:sz w:val="20"/>
                <w:szCs w:val="20"/>
              </w:rPr>
              <w:t>P</w:t>
            </w:r>
            <w:r w:rsidR="00A56DFD">
              <w:rPr>
                <w:sz w:val="20"/>
                <w:szCs w:val="20"/>
              </w:rPr>
              <w:t>dM</w:t>
            </w:r>
            <w:proofErr w:type="spellEnd"/>
            <w:r w:rsidR="00A56DFD" w:rsidRPr="00C17D1A">
              <w:rPr>
                <w:sz w:val="20"/>
                <w:szCs w:val="20"/>
              </w:rPr>
              <w:t xml:space="preserve"> </w:t>
            </w:r>
            <w:r w:rsidR="00A56DFD">
              <w:rPr>
                <w:sz w:val="20"/>
                <w:szCs w:val="20"/>
              </w:rPr>
              <w:t xml:space="preserve">, </w:t>
            </w:r>
            <w:r w:rsidR="00A56DFD" w:rsidRPr="00C17D1A">
              <w:rPr>
                <w:sz w:val="20"/>
                <w:szCs w:val="20"/>
              </w:rPr>
              <w:t xml:space="preserve">altre attività connesse alla Valutazione  ed Autovalutazione; </w:t>
            </w:r>
          </w:p>
          <w:p w:rsidR="00A56DFD" w:rsidRPr="00C17D1A" w:rsidRDefault="006B3653" w:rsidP="00A56DF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B3C9E">
              <w:rPr>
                <w:sz w:val="20"/>
                <w:szCs w:val="20"/>
              </w:rPr>
              <w:t>A</w:t>
            </w:r>
            <w:r w:rsidR="00A56DFD" w:rsidRPr="00C17D1A">
              <w:rPr>
                <w:sz w:val="20"/>
                <w:szCs w:val="20"/>
              </w:rPr>
              <w:t>ttività di supporto alla dirigenza, alla segreteria, ai docenti</w:t>
            </w:r>
          </w:p>
          <w:p w:rsidR="008B3C9E" w:rsidRDefault="006B3653" w:rsidP="002364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6452">
              <w:rPr>
                <w:sz w:val="20"/>
                <w:szCs w:val="20"/>
              </w:rPr>
              <w:t xml:space="preserve"> Produzione Indicator</w:t>
            </w:r>
            <w:r w:rsidR="008B3C9E">
              <w:rPr>
                <w:sz w:val="20"/>
                <w:szCs w:val="20"/>
              </w:rPr>
              <w:t xml:space="preserve">i di Comportamento, </w:t>
            </w:r>
            <w:proofErr w:type="spellStart"/>
            <w:r w:rsidR="008B3C9E">
              <w:rPr>
                <w:sz w:val="20"/>
                <w:szCs w:val="20"/>
              </w:rPr>
              <w:t>Trasversali…</w:t>
            </w:r>
            <w:proofErr w:type="spellEnd"/>
          </w:p>
          <w:p w:rsidR="006B3653" w:rsidRDefault="008B3C9E" w:rsidP="008B3C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-Collaborazione gestione amministrativa PON,..</w:t>
            </w:r>
            <w:r w:rsidR="00236452">
              <w:rPr>
                <w:sz w:val="20"/>
                <w:szCs w:val="20"/>
              </w:rPr>
              <w:t xml:space="preserve"> </w:t>
            </w:r>
          </w:p>
          <w:p w:rsidR="00A56DFD" w:rsidRPr="00C17D1A" w:rsidRDefault="006B3653" w:rsidP="008B3C9E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236452">
              <w:rPr>
                <w:sz w:val="20"/>
                <w:szCs w:val="20"/>
              </w:rPr>
              <w:t xml:space="preserve">Coordinatore di plesso </w:t>
            </w:r>
          </w:p>
          <w:p w:rsidR="00A56DFD" w:rsidRPr="00C17D1A" w:rsidRDefault="008B3C9E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6DFD" w:rsidRPr="00C17D1A">
              <w:rPr>
                <w:sz w:val="20"/>
                <w:szCs w:val="20"/>
              </w:rPr>
              <w:t>Organizzazione:</w:t>
            </w: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D1A">
              <w:rPr>
                <w:sz w:val="20"/>
                <w:szCs w:val="20"/>
              </w:rPr>
              <w:t>- Stage Formativi</w:t>
            </w: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17D1A">
              <w:rPr>
                <w:sz w:val="20"/>
                <w:szCs w:val="20"/>
              </w:rPr>
              <w:lastRenderedPageBreak/>
              <w:t>-Scambi internazionali</w:t>
            </w:r>
          </w:p>
          <w:p w:rsidR="00A56DFD" w:rsidRPr="00C17D1A" w:rsidRDefault="00A56DFD" w:rsidP="00A56DFD">
            <w:pPr>
              <w:rPr>
                <w:sz w:val="20"/>
                <w:szCs w:val="20"/>
              </w:rPr>
            </w:pPr>
          </w:p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6DFD" w:rsidRPr="00C17D1A" w:rsidRDefault="00A56DFD" w:rsidP="00A56DFD">
            <w:pPr>
              <w:framePr w:hSpace="141" w:wrap="around" w:vAnchor="text" w:hAnchor="margin" w:y="-305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72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0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6DFD" w:rsidTr="0010468A">
        <w:trPr>
          <w:trHeight w:val="1789"/>
        </w:trPr>
        <w:tc>
          <w:tcPr>
            <w:tcW w:w="2853" w:type="dxa"/>
          </w:tcPr>
          <w:p w:rsidR="00A56DFD" w:rsidRPr="005170B5" w:rsidRDefault="00A56DFD" w:rsidP="00A56DFD">
            <w:pPr>
              <w:rPr>
                <w:color w:val="215868" w:themeColor="accent5" w:themeShade="80"/>
              </w:rPr>
            </w:pPr>
            <w:r w:rsidRPr="00C31950">
              <w:rPr>
                <w:b/>
                <w:color w:val="17365D"/>
                <w:szCs w:val="18"/>
              </w:rPr>
              <w:lastRenderedPageBreak/>
              <w:t xml:space="preserve"> </w:t>
            </w:r>
            <w:r w:rsidRPr="005170B5">
              <w:rPr>
                <w:b/>
                <w:color w:val="215868" w:themeColor="accent5" w:themeShade="80"/>
              </w:rPr>
              <w:t>C2</w:t>
            </w:r>
            <w:r w:rsidRPr="005170B5">
              <w:rPr>
                <w:color w:val="215868" w:themeColor="accent5" w:themeShade="80"/>
              </w:rPr>
              <w:t xml:space="preserve"> Incarichi di carattere organizzativo ricoperti dal Docente.</w:t>
            </w:r>
          </w:p>
          <w:p w:rsidR="00A56DFD" w:rsidRDefault="00A56DFD" w:rsidP="00A56DFD">
            <w:pPr>
              <w:rPr>
                <w:b/>
                <w:color w:val="17365D"/>
                <w:szCs w:val="18"/>
              </w:rPr>
            </w:pPr>
          </w:p>
          <w:p w:rsidR="00A56DFD" w:rsidRDefault="00A56DFD" w:rsidP="00A56DFD">
            <w:pPr>
              <w:rPr>
                <w:b/>
                <w:color w:val="17365D"/>
                <w:szCs w:val="18"/>
              </w:rPr>
            </w:pPr>
          </w:p>
          <w:p w:rsidR="00A56DFD" w:rsidRDefault="00A56DFD" w:rsidP="00A56DFD">
            <w:pPr>
              <w:rPr>
                <w:b/>
                <w:color w:val="17365D"/>
                <w:szCs w:val="18"/>
              </w:rPr>
            </w:pPr>
          </w:p>
          <w:p w:rsidR="00A56DFD" w:rsidRPr="00C31950" w:rsidRDefault="00A56DFD" w:rsidP="00A56DFD">
            <w:pPr>
              <w:rPr>
                <w:b/>
                <w:color w:val="17365D"/>
                <w:szCs w:val="18"/>
              </w:rPr>
            </w:pPr>
          </w:p>
        </w:tc>
        <w:tc>
          <w:tcPr>
            <w:tcW w:w="3699" w:type="dxa"/>
          </w:tcPr>
          <w:p w:rsidR="00A56DFD" w:rsidRPr="00C17D1A" w:rsidRDefault="00A56DFD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F45DBC" w:rsidRDefault="00F45DBC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A56DFD" w:rsidRPr="00C17D1A">
              <w:rPr>
                <w:sz w:val="20"/>
                <w:szCs w:val="20"/>
              </w:rPr>
              <w:t xml:space="preserve">coordinatore di dipartimento </w:t>
            </w:r>
            <w:r w:rsidR="00236452">
              <w:rPr>
                <w:sz w:val="20"/>
                <w:szCs w:val="20"/>
              </w:rPr>
              <w:t>,</w:t>
            </w:r>
            <w:r w:rsidR="00A56DFD" w:rsidRPr="00C17D1A">
              <w:rPr>
                <w:sz w:val="20"/>
                <w:szCs w:val="20"/>
              </w:rPr>
              <w:t>coordinatore di classe</w:t>
            </w:r>
            <w:r w:rsidR="008B3C9E">
              <w:rPr>
                <w:sz w:val="20"/>
                <w:szCs w:val="20"/>
              </w:rPr>
              <w:t xml:space="preserve">/ interclasse </w:t>
            </w:r>
            <w:r w:rsidR="00A56DFD">
              <w:rPr>
                <w:sz w:val="20"/>
                <w:szCs w:val="20"/>
              </w:rPr>
              <w:t xml:space="preserve">, </w:t>
            </w:r>
            <w:r w:rsidR="00236452">
              <w:rPr>
                <w:sz w:val="20"/>
                <w:szCs w:val="20"/>
              </w:rPr>
              <w:t>coordinatore  interventi di manutenzione  tecnologie,</w:t>
            </w:r>
            <w:r>
              <w:rPr>
                <w:sz w:val="20"/>
                <w:szCs w:val="20"/>
              </w:rPr>
              <w:t xml:space="preserve"> </w:t>
            </w:r>
            <w:r w:rsidR="008B3C9E">
              <w:rPr>
                <w:sz w:val="20"/>
                <w:szCs w:val="20"/>
              </w:rPr>
              <w:t>…</w:t>
            </w:r>
          </w:p>
          <w:p w:rsidR="008B3C9E" w:rsidRDefault="008B3C9E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-Responsabili di Laboratorio</w:t>
            </w:r>
          </w:p>
          <w:p w:rsidR="00A56DFD" w:rsidRDefault="00F45DBC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-componente di Commissioni  varie </w:t>
            </w:r>
            <w:r w:rsidR="008B3C9E">
              <w:rPr>
                <w:sz w:val="20"/>
                <w:szCs w:val="20"/>
              </w:rPr>
              <w:t xml:space="preserve">                            (</w:t>
            </w:r>
            <w:r>
              <w:rPr>
                <w:sz w:val="20"/>
                <w:szCs w:val="20"/>
              </w:rPr>
              <w:t xml:space="preserve"> curricolo verticale, Formazione classi,</w:t>
            </w:r>
            <w:r w:rsidR="00236452">
              <w:rPr>
                <w:sz w:val="20"/>
                <w:szCs w:val="20"/>
              </w:rPr>
              <w:t xml:space="preserve"> …</w:t>
            </w:r>
            <w:r>
              <w:rPr>
                <w:sz w:val="20"/>
                <w:szCs w:val="20"/>
              </w:rPr>
              <w:t>)</w:t>
            </w:r>
          </w:p>
          <w:p w:rsidR="006B3653" w:rsidRDefault="006B3653" w:rsidP="00A56DF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A56DFD" w:rsidRPr="00C17D1A" w:rsidRDefault="00A56DFD" w:rsidP="005D42C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4972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0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6DFD" w:rsidTr="0010468A">
        <w:trPr>
          <w:trHeight w:val="1789"/>
        </w:trPr>
        <w:tc>
          <w:tcPr>
            <w:tcW w:w="2853" w:type="dxa"/>
          </w:tcPr>
          <w:p w:rsidR="00A56DFD" w:rsidRPr="005170B5" w:rsidRDefault="00A56DFD" w:rsidP="00A56DFD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>C3</w:t>
            </w:r>
            <w:r w:rsidRPr="005170B5">
              <w:rPr>
                <w:color w:val="215868" w:themeColor="accent5" w:themeShade="80"/>
              </w:rPr>
              <w:t xml:space="preserve"> Incarichi di carattere Didattico  ricoperti dal Docente.</w:t>
            </w:r>
          </w:p>
          <w:p w:rsidR="00A56DFD" w:rsidRPr="00C31950" w:rsidRDefault="00A56DFD" w:rsidP="00A56DFD">
            <w:pPr>
              <w:rPr>
                <w:b/>
                <w:color w:val="17365D"/>
                <w:szCs w:val="18"/>
              </w:rPr>
            </w:pPr>
          </w:p>
        </w:tc>
        <w:tc>
          <w:tcPr>
            <w:tcW w:w="3699" w:type="dxa"/>
          </w:tcPr>
          <w:p w:rsidR="00A56DFD" w:rsidRPr="00C17D1A" w:rsidRDefault="00236452" w:rsidP="0023645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Referente di un  Progetto  solo  nel caso in cui la Commissione che vaglia i progetti avesse previsto per lo stesso una somma superiore a quella </w:t>
            </w:r>
            <w:r w:rsidR="006B3653">
              <w:rPr>
                <w:sz w:val="20"/>
                <w:szCs w:val="20"/>
              </w:rPr>
              <w:t>che è poi stata erogata col FIS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2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0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6DFD" w:rsidTr="0010468A">
        <w:trPr>
          <w:trHeight w:val="1789"/>
        </w:trPr>
        <w:tc>
          <w:tcPr>
            <w:tcW w:w="2853" w:type="dxa"/>
          </w:tcPr>
          <w:p w:rsidR="00A56DFD" w:rsidRPr="005170B5" w:rsidRDefault="00A56DFD" w:rsidP="00A56DFD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>C4</w:t>
            </w:r>
            <w:r w:rsidRPr="005170B5">
              <w:rPr>
                <w:color w:val="215868" w:themeColor="accent5" w:themeShade="80"/>
              </w:rPr>
              <w:t xml:space="preserve"> Attivazione o utilizzo delle tecnologie della comunicazione per il miglioramento del sistema organizzativo scolastico.</w:t>
            </w:r>
          </w:p>
          <w:p w:rsidR="00A56DFD" w:rsidRPr="00C31950" w:rsidRDefault="00A56DFD" w:rsidP="00A56DFD">
            <w:pPr>
              <w:rPr>
                <w:b/>
                <w:color w:val="17365D"/>
                <w:szCs w:val="18"/>
              </w:rPr>
            </w:pPr>
          </w:p>
        </w:tc>
        <w:tc>
          <w:tcPr>
            <w:tcW w:w="3699" w:type="dxa"/>
          </w:tcPr>
          <w:p w:rsidR="006B3653" w:rsidRDefault="006B3653" w:rsidP="006B365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-Curatore </w:t>
            </w:r>
            <w:proofErr w:type="spellStart"/>
            <w:r>
              <w:rPr>
                <w:sz w:val="20"/>
                <w:szCs w:val="20"/>
              </w:rPr>
              <w:t>R.E.</w:t>
            </w:r>
            <w:proofErr w:type="spellEnd"/>
            <w:r>
              <w:rPr>
                <w:sz w:val="20"/>
                <w:szCs w:val="20"/>
              </w:rPr>
              <w:t>,  sito WEB,</w:t>
            </w:r>
            <w:r w:rsidR="008B3C9E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 xml:space="preserve"> </w:t>
            </w:r>
          </w:p>
          <w:p w:rsidR="006B3653" w:rsidRPr="00C17D1A" w:rsidRDefault="006B3653" w:rsidP="006B3653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72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0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</w:tr>
      <w:tr w:rsidR="00A56DFD" w:rsidTr="0010468A">
        <w:trPr>
          <w:trHeight w:val="1789"/>
        </w:trPr>
        <w:tc>
          <w:tcPr>
            <w:tcW w:w="2853" w:type="dxa"/>
          </w:tcPr>
          <w:p w:rsidR="00A56DFD" w:rsidRPr="005170B5" w:rsidRDefault="00A56DFD" w:rsidP="00A56DFD">
            <w:pPr>
              <w:rPr>
                <w:color w:val="215868" w:themeColor="accent5" w:themeShade="80"/>
              </w:rPr>
            </w:pPr>
            <w:r w:rsidRPr="005170B5">
              <w:rPr>
                <w:b/>
                <w:color w:val="215868" w:themeColor="accent5" w:themeShade="80"/>
              </w:rPr>
              <w:t>C5</w:t>
            </w:r>
            <w:r w:rsidRPr="005170B5">
              <w:rPr>
                <w:color w:val="215868" w:themeColor="accent5" w:themeShade="80"/>
              </w:rPr>
              <w:t xml:space="preserve">  Ruoli ricoperti dal Docente di formatore / facilitatore / tutor nella formazione e / o nella crescita professionale del personale. </w:t>
            </w:r>
          </w:p>
          <w:p w:rsidR="00A56DFD" w:rsidRPr="005170B5" w:rsidRDefault="00A56DFD" w:rsidP="00A56DFD">
            <w:pPr>
              <w:rPr>
                <w:b/>
                <w:color w:val="215868" w:themeColor="accent5" w:themeShade="80"/>
              </w:rPr>
            </w:pPr>
          </w:p>
        </w:tc>
        <w:tc>
          <w:tcPr>
            <w:tcW w:w="3699" w:type="dxa"/>
          </w:tcPr>
          <w:p w:rsidR="00A56DFD" w:rsidRPr="00C17D1A" w:rsidRDefault="006B3653" w:rsidP="008B3C9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8B3C9E">
              <w:rPr>
                <w:sz w:val="20"/>
                <w:szCs w:val="20"/>
              </w:rPr>
              <w:t>Tutor docenti neoassunti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72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660" w:type="dxa"/>
          </w:tcPr>
          <w:p w:rsidR="00A56DFD" w:rsidRDefault="00A56DFD" w:rsidP="00A56DFD">
            <w:pPr>
              <w:rPr>
                <w:rFonts w:ascii="Times New Roman" w:hAnsi="Times New Roman" w:cs="Times New Roman"/>
                <w:i/>
              </w:rPr>
            </w:pPr>
          </w:p>
        </w:tc>
      </w:tr>
    </w:tbl>
    <w:p w:rsidR="00DC04DF" w:rsidRDefault="00DC04DF" w:rsidP="00835E96">
      <w:pPr>
        <w:rPr>
          <w:rFonts w:ascii="Times New Roman" w:hAnsi="Times New Roman" w:cs="Times New Roman"/>
          <w:i/>
        </w:rPr>
      </w:pPr>
    </w:p>
    <w:p w:rsidR="00DC04DF" w:rsidRPr="00DC04DF" w:rsidRDefault="00DC04DF" w:rsidP="00835E96">
      <w:pPr>
        <w:rPr>
          <w:rFonts w:ascii="Times New Roman" w:hAnsi="Times New Roman" w:cs="Times New Roman"/>
        </w:rPr>
      </w:pPr>
      <w:r w:rsidRPr="00DC04DF">
        <w:rPr>
          <w:rFonts w:ascii="Times New Roman" w:hAnsi="Times New Roman" w:cs="Times New Roman"/>
        </w:rPr>
        <w:t>Roma, ……………………</w:t>
      </w:r>
    </w:p>
    <w:p w:rsidR="00835E96" w:rsidRPr="00DC04DF" w:rsidRDefault="00835E96" w:rsidP="00DC04DF">
      <w:pPr>
        <w:spacing w:after="0" w:line="240" w:lineRule="auto"/>
        <w:rPr>
          <w:rFonts w:ascii="Times New Roman" w:hAnsi="Times New Roman" w:cs="Times New Roman"/>
        </w:rPr>
      </w:pPr>
    </w:p>
    <w:p w:rsidR="00DC04DF" w:rsidRPr="00DC04DF" w:rsidRDefault="00835E96" w:rsidP="00DC04D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04DF">
        <w:rPr>
          <w:rFonts w:ascii="Times New Roman" w:hAnsi="Times New Roman" w:cs="Times New Roman"/>
        </w:rPr>
        <w:t>.</w:t>
      </w:r>
      <w:r w:rsidR="00DC04DF">
        <w:rPr>
          <w:rFonts w:ascii="Times New Roman" w:hAnsi="Times New Roman" w:cs="Times New Roman"/>
        </w:rPr>
        <w:t>FIRMA</w:t>
      </w:r>
      <w:r w:rsidR="002356E1">
        <w:rPr>
          <w:rFonts w:ascii="Times New Roman" w:hAnsi="Times New Roman" w:cs="Times New Roman"/>
        </w:rPr>
        <w:t xml:space="preserve"> DEL DOC</w:t>
      </w:r>
      <w:r w:rsidR="0010468A">
        <w:rPr>
          <w:rFonts w:ascii="Times New Roman" w:hAnsi="Times New Roman" w:cs="Times New Roman"/>
        </w:rPr>
        <w:t>ENTE</w:t>
      </w:r>
    </w:p>
    <w:p w:rsidR="00835E96" w:rsidRDefault="00835E96"/>
    <w:sectPr w:rsidR="00835E96" w:rsidSect="00DC04DF">
      <w:pgSz w:w="16838" w:h="11906" w:orient="landscape"/>
      <w:pgMar w:top="851" w:right="1245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563CD"/>
    <w:multiLevelType w:val="hybridMultilevel"/>
    <w:tmpl w:val="E85A7FFE"/>
    <w:lvl w:ilvl="0" w:tplc="F952664C">
      <w:start w:val="1"/>
      <w:numFmt w:val="decimal"/>
      <w:lvlText w:val="B%1.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751E41B1"/>
    <w:multiLevelType w:val="hybridMultilevel"/>
    <w:tmpl w:val="09C4115E"/>
    <w:lvl w:ilvl="0" w:tplc="FD569030">
      <w:start w:val="1"/>
      <w:numFmt w:val="decimal"/>
      <w:lvlText w:val="C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3E2E54"/>
    <w:multiLevelType w:val="hybridMultilevel"/>
    <w:tmpl w:val="69E4D8AA"/>
    <w:lvl w:ilvl="0" w:tplc="E3EC8526">
      <w:start w:val="1"/>
      <w:numFmt w:val="decimal"/>
      <w:lvlText w:val="A%1."/>
      <w:lvlJc w:val="left"/>
      <w:pPr>
        <w:ind w:left="27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3491" w:hanging="360"/>
      </w:pPr>
    </w:lvl>
    <w:lvl w:ilvl="2" w:tplc="0410001B" w:tentative="1">
      <w:start w:val="1"/>
      <w:numFmt w:val="lowerRoman"/>
      <w:lvlText w:val="%3."/>
      <w:lvlJc w:val="right"/>
      <w:pPr>
        <w:ind w:left="4211" w:hanging="180"/>
      </w:pPr>
    </w:lvl>
    <w:lvl w:ilvl="3" w:tplc="0410000F" w:tentative="1">
      <w:start w:val="1"/>
      <w:numFmt w:val="decimal"/>
      <w:lvlText w:val="%4."/>
      <w:lvlJc w:val="left"/>
      <w:pPr>
        <w:ind w:left="4931" w:hanging="360"/>
      </w:pPr>
    </w:lvl>
    <w:lvl w:ilvl="4" w:tplc="04100019" w:tentative="1">
      <w:start w:val="1"/>
      <w:numFmt w:val="lowerLetter"/>
      <w:lvlText w:val="%5."/>
      <w:lvlJc w:val="left"/>
      <w:pPr>
        <w:ind w:left="5651" w:hanging="360"/>
      </w:pPr>
    </w:lvl>
    <w:lvl w:ilvl="5" w:tplc="0410001B" w:tentative="1">
      <w:start w:val="1"/>
      <w:numFmt w:val="lowerRoman"/>
      <w:lvlText w:val="%6."/>
      <w:lvlJc w:val="right"/>
      <w:pPr>
        <w:ind w:left="6371" w:hanging="180"/>
      </w:pPr>
    </w:lvl>
    <w:lvl w:ilvl="6" w:tplc="0410000F" w:tentative="1">
      <w:start w:val="1"/>
      <w:numFmt w:val="decimal"/>
      <w:lvlText w:val="%7."/>
      <w:lvlJc w:val="left"/>
      <w:pPr>
        <w:ind w:left="7091" w:hanging="360"/>
      </w:pPr>
    </w:lvl>
    <w:lvl w:ilvl="7" w:tplc="04100019" w:tentative="1">
      <w:start w:val="1"/>
      <w:numFmt w:val="lowerLetter"/>
      <w:lvlText w:val="%8."/>
      <w:lvlJc w:val="left"/>
      <w:pPr>
        <w:ind w:left="7811" w:hanging="360"/>
      </w:pPr>
    </w:lvl>
    <w:lvl w:ilvl="8" w:tplc="0410001B" w:tentative="1">
      <w:start w:val="1"/>
      <w:numFmt w:val="lowerRoman"/>
      <w:lvlText w:val="%9."/>
      <w:lvlJc w:val="right"/>
      <w:pPr>
        <w:ind w:left="8531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283"/>
  <w:characterSpacingControl w:val="doNotCompress"/>
  <w:compat/>
  <w:rsids>
    <w:rsidRoot w:val="001A04F4"/>
    <w:rsid w:val="000868E9"/>
    <w:rsid w:val="0010468A"/>
    <w:rsid w:val="00110E30"/>
    <w:rsid w:val="00155161"/>
    <w:rsid w:val="001A04F4"/>
    <w:rsid w:val="001A3856"/>
    <w:rsid w:val="001B1D73"/>
    <w:rsid w:val="001C1976"/>
    <w:rsid w:val="002356E1"/>
    <w:rsid w:val="00236452"/>
    <w:rsid w:val="002A2E5C"/>
    <w:rsid w:val="002D1170"/>
    <w:rsid w:val="0030611E"/>
    <w:rsid w:val="003A4D3C"/>
    <w:rsid w:val="003B5702"/>
    <w:rsid w:val="003F2584"/>
    <w:rsid w:val="0040007C"/>
    <w:rsid w:val="00413EA4"/>
    <w:rsid w:val="0047029E"/>
    <w:rsid w:val="004C5E78"/>
    <w:rsid w:val="004F76DA"/>
    <w:rsid w:val="00530832"/>
    <w:rsid w:val="005D42CF"/>
    <w:rsid w:val="00656853"/>
    <w:rsid w:val="00675887"/>
    <w:rsid w:val="006B3653"/>
    <w:rsid w:val="006C7C48"/>
    <w:rsid w:val="006D348B"/>
    <w:rsid w:val="006D39F7"/>
    <w:rsid w:val="00835E96"/>
    <w:rsid w:val="0085568A"/>
    <w:rsid w:val="008B3C9E"/>
    <w:rsid w:val="008B747F"/>
    <w:rsid w:val="009910CF"/>
    <w:rsid w:val="009B51E7"/>
    <w:rsid w:val="009E449E"/>
    <w:rsid w:val="00A006E2"/>
    <w:rsid w:val="00A450CE"/>
    <w:rsid w:val="00A56DFD"/>
    <w:rsid w:val="00BD530C"/>
    <w:rsid w:val="00C17D1A"/>
    <w:rsid w:val="00C630CD"/>
    <w:rsid w:val="00CE67A3"/>
    <w:rsid w:val="00D068F4"/>
    <w:rsid w:val="00D14BBF"/>
    <w:rsid w:val="00DA1A27"/>
    <w:rsid w:val="00DB2C7A"/>
    <w:rsid w:val="00DC04DF"/>
    <w:rsid w:val="00E51B37"/>
    <w:rsid w:val="00EE3C73"/>
    <w:rsid w:val="00EE507B"/>
    <w:rsid w:val="00F27F64"/>
    <w:rsid w:val="00F45A2C"/>
    <w:rsid w:val="00F45DBC"/>
    <w:rsid w:val="00F607CF"/>
    <w:rsid w:val="00F8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1D7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unhideWhenUsed/>
    <w:qFormat/>
    <w:rsid w:val="00835E96"/>
    <w:pPr>
      <w:ind w:left="720"/>
      <w:contextualSpacing/>
    </w:pPr>
    <w:rPr>
      <w:rFonts w:eastAsiaTheme="minorEastAsia"/>
      <w:color w:val="17365D" w:themeColor="text2" w:themeShade="BF"/>
      <w:sz w:val="20"/>
      <w:szCs w:val="20"/>
    </w:rPr>
  </w:style>
  <w:style w:type="table" w:styleId="Grigliatabella">
    <w:name w:val="Table Grid"/>
    <w:basedOn w:val="Tabellanormale"/>
    <w:uiPriority w:val="59"/>
    <w:rsid w:val="00835E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4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44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MODULO%20PER%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MODULO PER .dotx</Template>
  <TotalTime>81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</dc:creator>
  <cp:lastModifiedBy>silvia</cp:lastModifiedBy>
  <cp:revision>12</cp:revision>
  <cp:lastPrinted>2016-12-01T17:15:00Z</cp:lastPrinted>
  <dcterms:created xsi:type="dcterms:W3CDTF">2017-05-17T11:30:00Z</dcterms:created>
  <dcterms:modified xsi:type="dcterms:W3CDTF">2018-01-30T16:07:00Z</dcterms:modified>
</cp:coreProperties>
</file>